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C38CA" w14:textId="52939D37" w:rsidR="00840DFE" w:rsidRPr="00166D1A" w:rsidRDefault="318ED8FE" w:rsidP="318ED8FE">
      <w:pPr>
        <w:spacing w:after="0" w:line="240" w:lineRule="auto"/>
        <w:jc w:val="center"/>
        <w:rPr>
          <w:b/>
          <w:bCs/>
          <w:color w:val="70AD47" w:themeColor="accent6"/>
          <w:sz w:val="56"/>
          <w:szCs w:val="56"/>
        </w:rPr>
      </w:pPr>
      <w:r w:rsidRPr="00166D1A">
        <w:rPr>
          <w:b/>
          <w:bCs/>
          <w:color w:val="70AD47" w:themeColor="accent6"/>
          <w:sz w:val="56"/>
          <w:szCs w:val="56"/>
        </w:rPr>
        <w:t xml:space="preserve">Städdag </w:t>
      </w:r>
      <w:r w:rsidR="000A6BCE">
        <w:rPr>
          <w:b/>
          <w:bCs/>
          <w:color w:val="70AD47" w:themeColor="accent6"/>
          <w:sz w:val="56"/>
          <w:szCs w:val="56"/>
        </w:rPr>
        <w:t>hösten</w:t>
      </w:r>
      <w:r w:rsidRPr="00166D1A">
        <w:rPr>
          <w:b/>
          <w:bCs/>
          <w:color w:val="70AD47" w:themeColor="accent6"/>
          <w:sz w:val="56"/>
          <w:szCs w:val="56"/>
        </w:rPr>
        <w:t xml:space="preserve"> 202</w:t>
      </w:r>
      <w:r w:rsidR="00166D1A" w:rsidRPr="00166D1A">
        <w:rPr>
          <w:b/>
          <w:bCs/>
          <w:color w:val="70AD47" w:themeColor="accent6"/>
          <w:sz w:val="56"/>
          <w:szCs w:val="56"/>
        </w:rPr>
        <w:t>4</w:t>
      </w:r>
    </w:p>
    <w:p w14:paraId="053BE5E6" w14:textId="06460FBB" w:rsidR="00FE5EF3" w:rsidRPr="008D7AC7" w:rsidRDefault="009E436A" w:rsidP="318ED8FE">
      <w:pPr>
        <w:spacing w:line="240" w:lineRule="auto"/>
        <w:rPr>
          <w:sz w:val="32"/>
          <w:szCs w:val="32"/>
        </w:rPr>
      </w:pPr>
      <w:r>
        <w:br/>
      </w:r>
      <w:r w:rsidR="000A6BCE" w:rsidRPr="008D7AC7">
        <w:rPr>
          <w:sz w:val="32"/>
          <w:szCs w:val="32"/>
        </w:rPr>
        <w:t>L</w:t>
      </w:r>
      <w:r w:rsidR="318ED8FE" w:rsidRPr="008D7AC7">
        <w:rPr>
          <w:sz w:val="32"/>
          <w:szCs w:val="32"/>
        </w:rPr>
        <w:t>ö</w:t>
      </w:r>
      <w:r w:rsidR="000A6BCE" w:rsidRPr="008D7AC7">
        <w:rPr>
          <w:sz w:val="32"/>
          <w:szCs w:val="32"/>
        </w:rPr>
        <w:t>r</w:t>
      </w:r>
      <w:r w:rsidR="318ED8FE" w:rsidRPr="008D7AC7">
        <w:rPr>
          <w:sz w:val="32"/>
          <w:szCs w:val="32"/>
        </w:rPr>
        <w:t xml:space="preserve">dagen den </w:t>
      </w:r>
      <w:r w:rsidR="000A6BCE" w:rsidRPr="008D7AC7">
        <w:rPr>
          <w:sz w:val="32"/>
          <w:szCs w:val="32"/>
        </w:rPr>
        <w:t>12 oktober</w:t>
      </w:r>
      <w:r w:rsidR="318ED8FE" w:rsidRPr="008D7AC7">
        <w:rPr>
          <w:sz w:val="32"/>
          <w:szCs w:val="32"/>
        </w:rPr>
        <w:t xml:space="preserve"> </w:t>
      </w:r>
      <w:r w:rsidR="00166D1A" w:rsidRPr="008D7AC7">
        <w:rPr>
          <w:sz w:val="32"/>
          <w:szCs w:val="32"/>
        </w:rPr>
        <w:t>klockan 10.00</w:t>
      </w:r>
      <w:r w:rsidR="318ED8FE" w:rsidRPr="008D7AC7">
        <w:rPr>
          <w:sz w:val="32"/>
          <w:szCs w:val="32"/>
        </w:rPr>
        <w:t xml:space="preserve"> ses vi i stora lekparken för att hjälpas åt att snygga till och ta hand om våra gemensamma lokaler och ytor. </w:t>
      </w:r>
    </w:p>
    <w:p w14:paraId="0749CB1B" w14:textId="57761ECD" w:rsidR="000A6BCE" w:rsidRPr="008D7AC7" w:rsidRDefault="000A6BCE" w:rsidP="318ED8FE">
      <w:pPr>
        <w:spacing w:line="240" w:lineRule="auto"/>
        <w:rPr>
          <w:sz w:val="32"/>
          <w:szCs w:val="32"/>
        </w:rPr>
      </w:pPr>
      <w:r w:rsidRPr="008D7AC7">
        <w:rPr>
          <w:b/>
          <w:bCs/>
          <w:sz w:val="32"/>
          <w:szCs w:val="32"/>
        </w:rPr>
        <w:t>Containers</w:t>
      </w:r>
      <w:r w:rsidRPr="008D7AC7">
        <w:rPr>
          <w:sz w:val="32"/>
          <w:szCs w:val="32"/>
        </w:rPr>
        <w:t>:</w:t>
      </w:r>
      <w:r w:rsidRPr="008D7AC7">
        <w:rPr>
          <w:sz w:val="32"/>
          <w:szCs w:val="32"/>
        </w:rPr>
        <w:tab/>
        <w:t>Öppnas 10:00; Stänger 18:00</w:t>
      </w:r>
      <w:r w:rsidR="00EE4650">
        <w:rPr>
          <w:sz w:val="32"/>
          <w:szCs w:val="32"/>
        </w:rPr>
        <w:t>. Alla dagar.</w:t>
      </w:r>
    </w:p>
    <w:p w14:paraId="144E1418" w14:textId="3367DF70" w:rsidR="000A6BCE" w:rsidRPr="008D7AC7" w:rsidRDefault="000A6BCE" w:rsidP="000A6BCE">
      <w:pPr>
        <w:spacing w:after="0" w:line="240" w:lineRule="auto"/>
        <w:rPr>
          <w:sz w:val="32"/>
          <w:szCs w:val="32"/>
        </w:rPr>
      </w:pPr>
      <w:proofErr w:type="gramStart"/>
      <w:r w:rsidRPr="008D7AC7">
        <w:rPr>
          <w:sz w:val="32"/>
          <w:szCs w:val="32"/>
        </w:rPr>
        <w:t>12-13</w:t>
      </w:r>
      <w:proofErr w:type="gramEnd"/>
      <w:r w:rsidRPr="008D7AC7">
        <w:rPr>
          <w:sz w:val="32"/>
          <w:szCs w:val="32"/>
        </w:rPr>
        <w:t xml:space="preserve">/10          </w:t>
      </w:r>
      <w:r w:rsidRPr="008D7AC7">
        <w:rPr>
          <w:sz w:val="32"/>
          <w:szCs w:val="32"/>
        </w:rPr>
        <w:tab/>
        <w:t>Trädgårdsavfall</w:t>
      </w:r>
      <w:r w:rsidR="00EE4650">
        <w:rPr>
          <w:sz w:val="32"/>
          <w:szCs w:val="32"/>
        </w:rPr>
        <w:t xml:space="preserve"> 2 </w:t>
      </w:r>
      <w:proofErr w:type="spellStart"/>
      <w:r w:rsidR="00EE4650">
        <w:rPr>
          <w:sz w:val="32"/>
          <w:szCs w:val="32"/>
        </w:rPr>
        <w:t>st</w:t>
      </w:r>
      <w:proofErr w:type="spellEnd"/>
    </w:p>
    <w:p w14:paraId="707D1823" w14:textId="72DE644E" w:rsidR="000A6BCE" w:rsidRDefault="000A6BCE" w:rsidP="000A6BCE">
      <w:pPr>
        <w:spacing w:after="0" w:line="240" w:lineRule="auto"/>
        <w:rPr>
          <w:sz w:val="32"/>
          <w:szCs w:val="32"/>
        </w:rPr>
      </w:pPr>
      <w:r w:rsidRPr="008D7AC7">
        <w:rPr>
          <w:sz w:val="32"/>
          <w:szCs w:val="32"/>
        </w:rPr>
        <w:tab/>
        <w:t xml:space="preserve">    </w:t>
      </w:r>
      <w:r w:rsidRPr="008D7AC7">
        <w:rPr>
          <w:sz w:val="32"/>
          <w:szCs w:val="32"/>
        </w:rPr>
        <w:tab/>
      </w:r>
      <w:proofErr w:type="spellStart"/>
      <w:r w:rsidRPr="008D7AC7">
        <w:rPr>
          <w:sz w:val="32"/>
          <w:szCs w:val="32"/>
        </w:rPr>
        <w:t>Elbur</w:t>
      </w:r>
      <w:proofErr w:type="spellEnd"/>
      <w:r w:rsidRPr="008D7AC7">
        <w:rPr>
          <w:sz w:val="32"/>
          <w:szCs w:val="32"/>
        </w:rPr>
        <w:t xml:space="preserve"> för mindre el avfall vid exp. M 185</w:t>
      </w:r>
    </w:p>
    <w:p w14:paraId="09DD0D21" w14:textId="38A14162" w:rsidR="00EE4650" w:rsidRPr="008D7AC7" w:rsidRDefault="00EE4650" w:rsidP="000A6BC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E4650">
        <w:rPr>
          <w:b/>
          <w:bCs/>
          <w:sz w:val="32"/>
          <w:szCs w:val="32"/>
        </w:rPr>
        <w:t>OBS</w:t>
      </w:r>
      <w:r>
        <w:rPr>
          <w:sz w:val="32"/>
          <w:szCs w:val="32"/>
        </w:rPr>
        <w:t xml:space="preserve">! Öppen endast </w:t>
      </w:r>
      <w:proofErr w:type="gramStart"/>
      <w:r>
        <w:rPr>
          <w:sz w:val="32"/>
          <w:szCs w:val="32"/>
        </w:rPr>
        <w:t>10-15</w:t>
      </w:r>
      <w:proofErr w:type="gramEnd"/>
    </w:p>
    <w:p w14:paraId="0C85D081" w14:textId="77777777" w:rsidR="00EE4650" w:rsidRDefault="00EE4650" w:rsidP="000A6BCE">
      <w:pPr>
        <w:spacing w:after="0" w:line="240" w:lineRule="auto"/>
        <w:rPr>
          <w:sz w:val="32"/>
          <w:szCs w:val="32"/>
        </w:rPr>
      </w:pPr>
    </w:p>
    <w:p w14:paraId="4FDFD46D" w14:textId="196D2DE1" w:rsidR="000A6BCE" w:rsidRDefault="000A6BCE" w:rsidP="000A6BCE">
      <w:pPr>
        <w:spacing w:after="0" w:line="240" w:lineRule="auto"/>
        <w:rPr>
          <w:sz w:val="32"/>
          <w:szCs w:val="32"/>
        </w:rPr>
      </w:pPr>
      <w:proofErr w:type="gramStart"/>
      <w:r w:rsidRPr="008D7AC7">
        <w:rPr>
          <w:sz w:val="32"/>
          <w:szCs w:val="32"/>
        </w:rPr>
        <w:t>14-20</w:t>
      </w:r>
      <w:proofErr w:type="gramEnd"/>
      <w:r w:rsidRPr="008D7AC7">
        <w:rPr>
          <w:sz w:val="32"/>
          <w:szCs w:val="32"/>
        </w:rPr>
        <w:t>/10</w:t>
      </w:r>
      <w:r w:rsidRPr="008D7AC7">
        <w:rPr>
          <w:sz w:val="32"/>
          <w:szCs w:val="32"/>
        </w:rPr>
        <w:tab/>
      </w:r>
      <w:r w:rsidR="008D7AC7">
        <w:rPr>
          <w:sz w:val="32"/>
          <w:szCs w:val="32"/>
        </w:rPr>
        <w:tab/>
      </w:r>
      <w:r w:rsidR="00EE4650" w:rsidRPr="008D7AC7">
        <w:rPr>
          <w:sz w:val="32"/>
          <w:szCs w:val="32"/>
        </w:rPr>
        <w:t>Trädgårdsavfall</w:t>
      </w:r>
      <w:r w:rsidR="00EE4650">
        <w:rPr>
          <w:sz w:val="32"/>
          <w:szCs w:val="32"/>
        </w:rPr>
        <w:t xml:space="preserve"> 1 </w:t>
      </w:r>
      <w:proofErr w:type="spellStart"/>
      <w:r w:rsidR="00EE4650">
        <w:rPr>
          <w:sz w:val="32"/>
          <w:szCs w:val="32"/>
        </w:rPr>
        <w:t>st</w:t>
      </w:r>
      <w:proofErr w:type="spellEnd"/>
    </w:p>
    <w:p w14:paraId="6FCF478B" w14:textId="615F2076" w:rsidR="00EE4650" w:rsidRPr="008D7AC7" w:rsidRDefault="00EE4650" w:rsidP="000A6BC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E4650">
        <w:rPr>
          <w:sz w:val="32"/>
          <w:szCs w:val="32"/>
        </w:rPr>
        <w:t>Blandcontainer</w:t>
      </w:r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st</w:t>
      </w:r>
      <w:proofErr w:type="spellEnd"/>
    </w:p>
    <w:p w14:paraId="753A16BB" w14:textId="1D7CDE16" w:rsidR="009C1F92" w:rsidRPr="008D7AC7" w:rsidRDefault="009C1F92" w:rsidP="318ED8FE">
      <w:pPr>
        <w:spacing w:line="240" w:lineRule="auto"/>
        <w:rPr>
          <w:sz w:val="32"/>
          <w:szCs w:val="32"/>
        </w:rPr>
      </w:pPr>
    </w:p>
    <w:p w14:paraId="12EA8CA5" w14:textId="5A4E3812" w:rsidR="005760C6" w:rsidRPr="008D7AC7" w:rsidRDefault="005760C6" w:rsidP="00DE6783">
      <w:pPr>
        <w:spacing w:line="240" w:lineRule="auto"/>
        <w:rPr>
          <w:bCs/>
          <w:sz w:val="32"/>
          <w:szCs w:val="32"/>
        </w:rPr>
      </w:pPr>
      <w:r w:rsidRPr="008D7AC7">
        <w:rPr>
          <w:bCs/>
          <w:sz w:val="32"/>
          <w:szCs w:val="32"/>
        </w:rPr>
        <w:t>Vid 13</w:t>
      </w:r>
      <w:r w:rsidR="00114D60" w:rsidRPr="008D7AC7">
        <w:rPr>
          <w:bCs/>
          <w:sz w:val="32"/>
          <w:szCs w:val="32"/>
        </w:rPr>
        <w:t>-</w:t>
      </w:r>
      <w:r w:rsidRPr="008D7AC7">
        <w:rPr>
          <w:bCs/>
          <w:sz w:val="32"/>
          <w:szCs w:val="32"/>
        </w:rPr>
        <w:t>tiden bjuds det på förtäring vid gröna lokalen för de som deltagit</w:t>
      </w:r>
      <w:r w:rsidR="000A6BCE" w:rsidRPr="008D7AC7">
        <w:rPr>
          <w:bCs/>
          <w:sz w:val="32"/>
          <w:szCs w:val="32"/>
        </w:rPr>
        <w:t>.</w:t>
      </w:r>
      <w:r w:rsidRPr="008D7AC7">
        <w:rPr>
          <w:bCs/>
          <w:sz w:val="32"/>
          <w:szCs w:val="32"/>
        </w:rPr>
        <w:t xml:space="preserve"> Varje deltagande familj får också en lott med chans att vinna fina priser.</w:t>
      </w:r>
    </w:p>
    <w:p w14:paraId="793072F7" w14:textId="1FCE643C" w:rsidR="00FE5EF3" w:rsidRPr="008D7AC7" w:rsidRDefault="24E42FF0" w:rsidP="24E42FF0">
      <w:pPr>
        <w:spacing w:line="240" w:lineRule="auto"/>
        <w:rPr>
          <w:b/>
          <w:bCs/>
          <w:color w:val="70AD47" w:themeColor="accent6"/>
          <w:sz w:val="52"/>
          <w:szCs w:val="52"/>
        </w:rPr>
      </w:pPr>
      <w:r w:rsidRPr="008D7AC7">
        <w:rPr>
          <w:sz w:val="32"/>
          <w:szCs w:val="32"/>
        </w:rPr>
        <w:t>Kom som du är, alla hjälper till efter bästa förmåga</w:t>
      </w:r>
      <w:bookmarkStart w:id="0" w:name="_Hlk163218836"/>
      <w:r w:rsidR="005E7DC2" w:rsidRPr="24E42FF0">
        <w:rPr>
          <w:b/>
          <w:bCs/>
          <w:color w:val="70AD47" w:themeColor="accent6"/>
          <w:sz w:val="52"/>
          <w:szCs w:val="52"/>
        </w:rPr>
        <w:t xml:space="preserve">        </w:t>
      </w:r>
      <w:r w:rsidR="00CF6452">
        <w:rPr>
          <w:b/>
          <w:bCs/>
          <w:color w:val="70AD47" w:themeColor="accent6"/>
          <w:sz w:val="52"/>
          <w:szCs w:val="52"/>
        </w:rPr>
        <w:t xml:space="preserve">                  </w:t>
      </w:r>
      <w:r w:rsidR="005E7DC2" w:rsidRPr="24E42FF0">
        <w:rPr>
          <w:b/>
          <w:bCs/>
          <w:color w:val="70AD47" w:themeColor="accent6"/>
          <w:sz w:val="52"/>
          <w:szCs w:val="52"/>
        </w:rPr>
        <w:t>Varmt välkomna</w:t>
      </w:r>
      <w:bookmarkEnd w:id="0"/>
      <w:r w:rsidR="003170C8" w:rsidRPr="009C1F92">
        <w:rPr>
          <w:b/>
          <w:color w:val="FFFF00"/>
          <w:sz w:val="96"/>
        </w:rPr>
        <w:br/>
      </w:r>
      <w:r w:rsidR="008D7AC7">
        <w:rPr>
          <w:b/>
          <w:noProof/>
          <w:color w:val="FFFF00"/>
          <w:sz w:val="96"/>
        </w:rPr>
        <w:drawing>
          <wp:inline distT="0" distB="0" distL="0" distR="0" wp14:anchorId="4A75C4AF" wp14:editId="26BB2774">
            <wp:extent cx="5760720" cy="2495550"/>
            <wp:effectExtent l="0" t="0" r="0" b="0"/>
            <wp:docPr id="769535254" name="Bildobjekt 1" descr="Färgglada höstlöv på ett trä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35254" name="Bildobjekt 769535254" descr="Färgglada höstlöv på ett trä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EF3" w:rsidRPr="008D7AC7" w:rsidSect="00127E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635DF" w14:textId="77777777" w:rsidR="00A748BC" w:rsidRDefault="00A748BC" w:rsidP="000F4EC1">
      <w:pPr>
        <w:spacing w:after="0" w:line="240" w:lineRule="auto"/>
      </w:pPr>
      <w:r>
        <w:separator/>
      </w:r>
    </w:p>
  </w:endnote>
  <w:endnote w:type="continuationSeparator" w:id="0">
    <w:p w14:paraId="0EF042F3" w14:textId="77777777" w:rsidR="00A748BC" w:rsidRDefault="00A748BC" w:rsidP="000F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3A24F" w14:textId="77777777" w:rsidR="000F4EC1" w:rsidRDefault="000F4EC1" w:rsidP="007F42D8">
    <w:pPr>
      <w:pStyle w:val="Sidfot"/>
      <w:pBdr>
        <w:top w:val="single" w:sz="4" w:space="1" w:color="auto"/>
      </w:pBdr>
      <w:rPr>
        <w:b/>
        <w:sz w:val="16"/>
        <w:szCs w:val="16"/>
      </w:rPr>
    </w:pPr>
  </w:p>
  <w:p w14:paraId="38B686F1" w14:textId="5A6FA2B0" w:rsidR="000F4EC1" w:rsidRPr="005C57A9" w:rsidRDefault="000F4EC1" w:rsidP="000F4EC1">
    <w:pPr>
      <w:pStyle w:val="Sidfot"/>
      <w:rPr>
        <w:sz w:val="16"/>
        <w:szCs w:val="16"/>
      </w:rPr>
    </w:pPr>
    <w:r w:rsidRPr="005C57A9">
      <w:rPr>
        <w:b/>
        <w:sz w:val="16"/>
        <w:szCs w:val="16"/>
      </w:rPr>
      <w:t>Brf Söderbyhus</w:t>
    </w:r>
    <w:r>
      <w:rPr>
        <w:b/>
        <w:sz w:val="16"/>
        <w:szCs w:val="16"/>
      </w:rPr>
      <w:t xml:space="preserve"> nr. </w:t>
    </w:r>
    <w:r w:rsidRPr="005C57A9">
      <w:rPr>
        <w:b/>
        <w:sz w:val="16"/>
        <w:szCs w:val="16"/>
      </w:rPr>
      <w:t>2</w:t>
    </w:r>
    <w:r>
      <w:rPr>
        <w:sz w:val="16"/>
        <w:szCs w:val="16"/>
      </w:rPr>
      <w:tab/>
    </w:r>
    <w:hyperlink r:id="rId1" w:history="1">
      <w:r w:rsidRPr="00523417">
        <w:rPr>
          <w:rStyle w:val="Hyperlnk"/>
          <w:sz w:val="16"/>
          <w:szCs w:val="16"/>
        </w:rPr>
        <w:t>Styrelsen@brfsh2.se</w:t>
      </w:r>
    </w:hyperlink>
    <w:r>
      <w:rPr>
        <w:sz w:val="16"/>
        <w:szCs w:val="16"/>
      </w:rPr>
      <w:tab/>
    </w:r>
    <w:r>
      <w:rPr>
        <w:sz w:val="16"/>
        <w:szCs w:val="16"/>
      </w:rPr>
      <w:br/>
      <w:t>Myrmalmsringen 185, 136 65 Haninge</w:t>
    </w:r>
    <w:r>
      <w:rPr>
        <w:sz w:val="16"/>
        <w:szCs w:val="16"/>
      </w:rPr>
      <w:tab/>
    </w:r>
    <w:hyperlink r:id="rId2" w:history="1">
      <w:r w:rsidRPr="00523417">
        <w:rPr>
          <w:rStyle w:val="Hyperlnk"/>
          <w:sz w:val="16"/>
          <w:szCs w:val="16"/>
        </w:rPr>
        <w:t>www.brfsh2.se</w:t>
      </w:r>
    </w:hyperlink>
    <w:r>
      <w:rPr>
        <w:sz w:val="16"/>
        <w:szCs w:val="16"/>
      </w:rPr>
      <w:tab/>
    </w:r>
    <w:proofErr w:type="spellStart"/>
    <w:r>
      <w:rPr>
        <w:sz w:val="16"/>
        <w:szCs w:val="16"/>
      </w:rPr>
      <w:t>org</w:t>
    </w:r>
    <w:proofErr w:type="spellEnd"/>
    <w:r>
      <w:rPr>
        <w:sz w:val="16"/>
        <w:szCs w:val="16"/>
      </w:rPr>
      <w:t xml:space="preserve"> nr </w:t>
    </w:r>
    <w:proofErr w:type="gramStart"/>
    <w:r>
      <w:rPr>
        <w:sz w:val="16"/>
        <w:szCs w:val="16"/>
      </w:rPr>
      <w:t>716417-6740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32F07" w14:textId="77777777" w:rsidR="00A748BC" w:rsidRDefault="00A748BC" w:rsidP="000F4EC1">
      <w:pPr>
        <w:spacing w:after="0" w:line="240" w:lineRule="auto"/>
      </w:pPr>
      <w:r>
        <w:separator/>
      </w:r>
    </w:p>
  </w:footnote>
  <w:footnote w:type="continuationSeparator" w:id="0">
    <w:p w14:paraId="799397E5" w14:textId="77777777" w:rsidR="00A748BC" w:rsidRDefault="00A748BC" w:rsidP="000F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270DC" w14:textId="7A8A7928" w:rsidR="000F4EC1" w:rsidRDefault="00492232" w:rsidP="000F4EC1">
    <w:pPr>
      <w:pStyle w:val="Sidhuvud"/>
      <w:rPr>
        <w:u w:val="single"/>
      </w:rPr>
    </w:pPr>
    <w:r>
      <w:rPr>
        <w:noProof/>
        <w:u w:val="single"/>
      </w:rPr>
      <w:drawing>
        <wp:inline distT="0" distB="0" distL="0" distR="0" wp14:anchorId="602AB0D9" wp14:editId="60CF6D2A">
          <wp:extent cx="867410" cy="58356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4EC1">
      <w:rPr>
        <w:u w:val="single"/>
      </w:rPr>
      <w:tab/>
    </w:r>
    <w:r w:rsidR="000F4EC1">
      <w:rPr>
        <w:rFonts w:ascii="Arial" w:hAnsi="Arial" w:cs="Arial"/>
        <w:b/>
        <w:bCs/>
        <w:sz w:val="48"/>
        <w:u w:val="single"/>
      </w:rPr>
      <w:t>BRF SÖDERBYHUS 2</w:t>
    </w:r>
    <w:r w:rsidR="000F4EC1">
      <w:rPr>
        <w:rFonts w:ascii="Arial" w:hAnsi="Arial" w:cs="Arial"/>
        <w:b/>
        <w:bCs/>
        <w:sz w:val="48"/>
        <w:u w:val="single"/>
      </w:rPr>
      <w:tab/>
    </w:r>
  </w:p>
  <w:p w14:paraId="72807386" w14:textId="77777777" w:rsidR="000F4EC1" w:rsidRDefault="000F4EC1">
    <w:pPr>
      <w:pStyle w:val="Sidhuvud"/>
    </w:pPr>
  </w:p>
  <w:p w14:paraId="44DCC015" w14:textId="77777777" w:rsidR="000F4EC1" w:rsidRDefault="000F4E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A6E3D"/>
    <w:multiLevelType w:val="hybridMultilevel"/>
    <w:tmpl w:val="B48E5B00"/>
    <w:lvl w:ilvl="0" w:tplc="8EDE86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70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9F"/>
    <w:rsid w:val="00020E89"/>
    <w:rsid w:val="000A6BCE"/>
    <w:rsid w:val="000B05E6"/>
    <w:rsid w:val="000D5997"/>
    <w:rsid w:val="000E0E99"/>
    <w:rsid w:val="000F4EC1"/>
    <w:rsid w:val="00114D60"/>
    <w:rsid w:val="00117DE5"/>
    <w:rsid w:val="00127E51"/>
    <w:rsid w:val="00166D1A"/>
    <w:rsid w:val="00174447"/>
    <w:rsid w:val="001F6E01"/>
    <w:rsid w:val="0020239D"/>
    <w:rsid w:val="00281752"/>
    <w:rsid w:val="003170C8"/>
    <w:rsid w:val="00354C08"/>
    <w:rsid w:val="00386B6C"/>
    <w:rsid w:val="003B61B3"/>
    <w:rsid w:val="003F059B"/>
    <w:rsid w:val="00402DE5"/>
    <w:rsid w:val="004619F4"/>
    <w:rsid w:val="004847B6"/>
    <w:rsid w:val="00492232"/>
    <w:rsid w:val="004A5FC0"/>
    <w:rsid w:val="004B2908"/>
    <w:rsid w:val="004D1B05"/>
    <w:rsid w:val="005034C9"/>
    <w:rsid w:val="00526BE4"/>
    <w:rsid w:val="0057569F"/>
    <w:rsid w:val="005760C6"/>
    <w:rsid w:val="005E7DC2"/>
    <w:rsid w:val="00636C6E"/>
    <w:rsid w:val="0065035E"/>
    <w:rsid w:val="00657650"/>
    <w:rsid w:val="0069729E"/>
    <w:rsid w:val="006C6664"/>
    <w:rsid w:val="006E213E"/>
    <w:rsid w:val="00702F47"/>
    <w:rsid w:val="0073785C"/>
    <w:rsid w:val="00771C4A"/>
    <w:rsid w:val="0077592A"/>
    <w:rsid w:val="007871C4"/>
    <w:rsid w:val="00794020"/>
    <w:rsid w:val="007F42D8"/>
    <w:rsid w:val="0082181E"/>
    <w:rsid w:val="00840DFE"/>
    <w:rsid w:val="008A2327"/>
    <w:rsid w:val="008C3E09"/>
    <w:rsid w:val="008C50AA"/>
    <w:rsid w:val="008D7AC7"/>
    <w:rsid w:val="009A699B"/>
    <w:rsid w:val="009C1F92"/>
    <w:rsid w:val="009E436A"/>
    <w:rsid w:val="00A65301"/>
    <w:rsid w:val="00A748BC"/>
    <w:rsid w:val="00A91CF2"/>
    <w:rsid w:val="00AA6708"/>
    <w:rsid w:val="00B44968"/>
    <w:rsid w:val="00B54A55"/>
    <w:rsid w:val="00B67558"/>
    <w:rsid w:val="00B70FCF"/>
    <w:rsid w:val="00B76563"/>
    <w:rsid w:val="00B86B60"/>
    <w:rsid w:val="00BC03AE"/>
    <w:rsid w:val="00C41983"/>
    <w:rsid w:val="00C64196"/>
    <w:rsid w:val="00C92A3B"/>
    <w:rsid w:val="00CA49FA"/>
    <w:rsid w:val="00CB7C7C"/>
    <w:rsid w:val="00CD4E67"/>
    <w:rsid w:val="00CE469A"/>
    <w:rsid w:val="00CF6452"/>
    <w:rsid w:val="00D30A74"/>
    <w:rsid w:val="00D37642"/>
    <w:rsid w:val="00D619A7"/>
    <w:rsid w:val="00DE6783"/>
    <w:rsid w:val="00E41FBD"/>
    <w:rsid w:val="00EE4650"/>
    <w:rsid w:val="00EF58C9"/>
    <w:rsid w:val="00F150C5"/>
    <w:rsid w:val="00F42D95"/>
    <w:rsid w:val="00F679BE"/>
    <w:rsid w:val="00F920F9"/>
    <w:rsid w:val="00F970B8"/>
    <w:rsid w:val="00FC7137"/>
    <w:rsid w:val="00FD341E"/>
    <w:rsid w:val="00FD6BC8"/>
    <w:rsid w:val="00FE5EF3"/>
    <w:rsid w:val="1BB7C416"/>
    <w:rsid w:val="24E42FF0"/>
    <w:rsid w:val="318ED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4A76C"/>
  <w15:chartTrackingRefBased/>
  <w15:docId w15:val="{E9A903D3-EE3F-4228-BDB2-5833352C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0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0F4E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SidhuvudChar">
    <w:name w:val="Sidhuvud Char"/>
    <w:link w:val="Sidhuvud"/>
    <w:uiPriority w:val="99"/>
    <w:rsid w:val="000F4EC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4EC1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0F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4EC1"/>
  </w:style>
  <w:style w:type="character" w:styleId="Hyperlnk">
    <w:name w:val="Hyperlink"/>
    <w:uiPriority w:val="99"/>
    <w:unhideWhenUsed/>
    <w:rsid w:val="000F4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fsh2.se" TargetMode="External"/><Relationship Id="rId1" Type="http://schemas.openxmlformats.org/officeDocument/2006/relationships/hyperlink" Target="mailto:Styrelsen@brfsh2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f%20S&#246;derbyhus%20nr%202\Desktop\&#196;ndring%20av%20l&#246;senord%202011-04-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Ändring av lösenord 2011-04-18</Template>
  <TotalTime>0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Söderbyhus nr 2</dc:creator>
  <cp:keywords/>
  <cp:lastModifiedBy>Susanne Hedberg</cp:lastModifiedBy>
  <cp:revision>2</cp:revision>
  <cp:lastPrinted>2022-09-24T08:27:00Z</cp:lastPrinted>
  <dcterms:created xsi:type="dcterms:W3CDTF">2024-10-02T08:07:00Z</dcterms:created>
  <dcterms:modified xsi:type="dcterms:W3CDTF">2024-10-02T08:07:00Z</dcterms:modified>
</cp:coreProperties>
</file>