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1436" w14:textId="3D75E461" w:rsidR="0423C40F" w:rsidRDefault="0423C40F" w:rsidP="0423C40F">
      <w:pPr>
        <w:spacing w:line="259" w:lineRule="auto"/>
        <w:rPr>
          <w:rFonts w:ascii="Arial" w:eastAsia="Arial" w:hAnsi="Arial" w:cs="Arial"/>
          <w:sz w:val="40"/>
          <w:szCs w:val="40"/>
        </w:rPr>
      </w:pPr>
    </w:p>
    <w:p w14:paraId="16F3E57E" w14:textId="21CFE068" w:rsidR="00DC670B" w:rsidRDefault="00DC670B" w:rsidP="00DC670B">
      <w:pPr>
        <w:spacing w:line="259" w:lineRule="auto"/>
        <w:rPr>
          <w:rFonts w:ascii="Arial" w:eastAsia="Arial" w:hAnsi="Arial" w:cs="Arial"/>
          <w:b/>
          <w:bCs/>
          <w:sz w:val="40"/>
          <w:szCs w:val="40"/>
        </w:rPr>
      </w:pPr>
      <w:r w:rsidRPr="00DC670B">
        <w:rPr>
          <w:rFonts w:ascii="Arial" w:eastAsia="Arial" w:hAnsi="Arial" w:cs="Arial"/>
          <w:b/>
          <w:bCs/>
          <w:sz w:val="40"/>
          <w:szCs w:val="40"/>
        </w:rPr>
        <w:t>Styrelsen bjuder in till öppet hus den 26/9 kl 19.00 I gula lokale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</w:p>
    <w:p w14:paraId="4DE68256" w14:textId="77777777" w:rsidR="00DC670B" w:rsidRPr="00DC670B" w:rsidRDefault="00DC670B" w:rsidP="00DC670B">
      <w:pPr>
        <w:spacing w:line="259" w:lineRule="auto"/>
        <w:rPr>
          <w:rFonts w:ascii="Arial" w:eastAsia="Arial" w:hAnsi="Arial" w:cs="Arial"/>
          <w:b/>
          <w:bCs/>
          <w:sz w:val="40"/>
          <w:szCs w:val="40"/>
        </w:rPr>
      </w:pPr>
    </w:p>
    <w:p w14:paraId="25B7E19A" w14:textId="3E4DC1C6" w:rsidR="00DC670B" w:rsidRDefault="00DC670B" w:rsidP="00DC670B">
      <w:p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Tema för mötet är</w:t>
      </w:r>
      <w:r>
        <w:rPr>
          <w:rFonts w:ascii="Arial" w:eastAsia="Arial" w:hAnsi="Arial" w:cs="Arial"/>
          <w:sz w:val="40"/>
          <w:szCs w:val="40"/>
        </w:rPr>
        <w:t>:</w:t>
      </w:r>
      <w:r w:rsidRPr="00DC670B">
        <w:rPr>
          <w:rFonts w:ascii="Arial" w:eastAsia="Arial" w:hAnsi="Arial" w:cs="Arial"/>
          <w:sz w:val="40"/>
          <w:szCs w:val="40"/>
        </w:rPr>
        <w:t xml:space="preserve"> </w:t>
      </w:r>
    </w:p>
    <w:p w14:paraId="1A3D0003" w14:textId="77777777" w:rsidR="00DC670B" w:rsidRPr="00DC670B" w:rsidRDefault="00DC670B" w:rsidP="00DC670B">
      <w:pPr>
        <w:spacing w:line="259" w:lineRule="auto"/>
        <w:rPr>
          <w:rFonts w:ascii="Arial" w:eastAsia="Arial" w:hAnsi="Arial" w:cs="Arial"/>
          <w:sz w:val="40"/>
          <w:szCs w:val="40"/>
        </w:rPr>
      </w:pPr>
    </w:p>
    <w:p w14:paraId="1A5687B8" w14:textId="77777777" w:rsidR="00DC670B" w:rsidRPr="00DC670B" w:rsidRDefault="00DC670B" w:rsidP="00DC670B">
      <w:p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b/>
          <w:bCs/>
          <w:sz w:val="40"/>
          <w:szCs w:val="40"/>
        </w:rPr>
        <w:sym w:font="Symbol" w:char="F0B7"/>
      </w:r>
      <w:r w:rsidRPr="00DC670B">
        <w:rPr>
          <w:rFonts w:ascii="Arial" w:eastAsia="Arial" w:hAnsi="Arial" w:cs="Arial"/>
          <w:b/>
          <w:bCs/>
          <w:sz w:val="40"/>
          <w:szCs w:val="40"/>
        </w:rPr>
        <w:t xml:space="preserve"> Att bo I bostadsrätt</w:t>
      </w:r>
      <w:r w:rsidRPr="00DC670B">
        <w:rPr>
          <w:rFonts w:ascii="Arial" w:eastAsia="Arial" w:hAnsi="Arial" w:cs="Arial"/>
          <w:sz w:val="40"/>
          <w:szCs w:val="40"/>
        </w:rPr>
        <w:t xml:space="preserve"> –</w:t>
      </w:r>
    </w:p>
    <w:p w14:paraId="04A16F38" w14:textId="77777777" w:rsid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 xml:space="preserve">Jag äger min bostadsrätt och därmed får jag göra vad jag vill i den? </w:t>
      </w:r>
    </w:p>
    <w:p w14:paraId="403474DC" w14:textId="77F648A4" w:rsid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Jag har rätt att flytta kök, badrum och väggar i min lägenhet</w:t>
      </w:r>
      <w:r>
        <w:rPr>
          <w:rFonts w:ascii="Arial" w:eastAsia="Arial" w:hAnsi="Arial" w:cs="Arial"/>
          <w:sz w:val="40"/>
          <w:szCs w:val="40"/>
        </w:rPr>
        <w:t>?</w:t>
      </w:r>
      <w:r w:rsidRPr="00DC670B">
        <w:rPr>
          <w:rFonts w:ascii="Arial" w:eastAsia="Arial" w:hAnsi="Arial" w:cs="Arial"/>
          <w:sz w:val="40"/>
          <w:szCs w:val="40"/>
        </w:rPr>
        <w:t xml:space="preserve"> </w:t>
      </w:r>
    </w:p>
    <w:p w14:paraId="3773FAA2" w14:textId="77777777" w:rsidR="00DC670B" w:rsidRP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Interna regler om hur vi kan disponera ”våra tomter” har tagits fram.</w:t>
      </w:r>
    </w:p>
    <w:p w14:paraId="7762E31A" w14:textId="77777777" w:rsidR="00DC670B" w:rsidRP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Biltrafiken i området.</w:t>
      </w:r>
    </w:p>
    <w:p w14:paraId="27AF5CE0" w14:textId="77777777" w:rsidR="00DC670B" w:rsidRP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Detta kan vara några av de frågor ni kanske undrar över, som ni kan få svar på om ni kommer på öppet hus.</w:t>
      </w:r>
    </w:p>
    <w:p w14:paraId="0D8ABDBE" w14:textId="77777777" w:rsidR="00DC670B" w:rsidRP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Styrelsebeslut och stämmobeslut</w:t>
      </w:r>
    </w:p>
    <w:p w14:paraId="1E9DD6A0" w14:textId="77777777" w:rsidR="00DC670B" w:rsidRP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Bostadsrättslagen och våra stadgar är våra rättesnören.</w:t>
      </w:r>
    </w:p>
    <w:p w14:paraId="283F7F3C" w14:textId="77777777" w:rsidR="00DC670B" w:rsidRDefault="00DC670B" w:rsidP="00DC670B">
      <w:pPr>
        <w:pStyle w:val="Liststycke"/>
        <w:numPr>
          <w:ilvl w:val="0"/>
          <w:numId w:val="8"/>
        </w:numPr>
        <w:spacing w:line="259" w:lineRule="auto"/>
        <w:rPr>
          <w:rFonts w:ascii="Arial" w:eastAsia="Arial" w:hAnsi="Arial" w:cs="Arial"/>
          <w:sz w:val="40"/>
          <w:szCs w:val="40"/>
        </w:rPr>
      </w:pPr>
      <w:r w:rsidRPr="00DC670B">
        <w:rPr>
          <w:rFonts w:ascii="Arial" w:eastAsia="Arial" w:hAnsi="Arial" w:cs="Arial"/>
          <w:sz w:val="40"/>
          <w:szCs w:val="40"/>
        </w:rPr>
        <w:t>Det är viktigt att vi håller oss till allmänna frågor och undviker enskilda frågeställningar som inte berör alla.</w:t>
      </w:r>
    </w:p>
    <w:p w14:paraId="1CBB9C08" w14:textId="77777777" w:rsidR="00DC670B" w:rsidRDefault="00DC670B" w:rsidP="00DC670B">
      <w:pPr>
        <w:spacing w:line="259" w:lineRule="auto"/>
        <w:rPr>
          <w:rFonts w:ascii="Arial" w:eastAsia="Arial" w:hAnsi="Arial" w:cs="Arial"/>
          <w:sz w:val="40"/>
          <w:szCs w:val="40"/>
        </w:rPr>
      </w:pPr>
    </w:p>
    <w:p w14:paraId="1EF7F7E7" w14:textId="74CB1A04" w:rsidR="0423C40F" w:rsidRDefault="00DC670B" w:rsidP="0423C40F">
      <w:pPr>
        <w:spacing w:line="259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Varmt välkomna </w:t>
      </w:r>
    </w:p>
    <w:p w14:paraId="7ABE5731" w14:textId="130226EC" w:rsidR="0423C40F" w:rsidRDefault="0423C40F" w:rsidP="0423C40F">
      <w:pPr>
        <w:spacing w:line="259" w:lineRule="auto"/>
        <w:rPr>
          <w:rFonts w:ascii="Arial" w:eastAsia="Arial" w:hAnsi="Arial" w:cs="Arial"/>
          <w:sz w:val="40"/>
          <w:szCs w:val="40"/>
        </w:rPr>
      </w:pPr>
    </w:p>
    <w:p w14:paraId="3A8BD248" w14:textId="789B6DD6" w:rsidR="0423C40F" w:rsidRDefault="0423C40F" w:rsidP="0423C40F">
      <w:pPr>
        <w:spacing w:line="259" w:lineRule="auto"/>
        <w:rPr>
          <w:rFonts w:ascii="Arial" w:eastAsia="Arial" w:hAnsi="Arial" w:cs="Arial"/>
          <w:sz w:val="40"/>
          <w:szCs w:val="40"/>
        </w:rPr>
      </w:pPr>
    </w:p>
    <w:sectPr w:rsidR="0423C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E700" w14:textId="77777777" w:rsidR="00D97107" w:rsidRDefault="00D97107">
      <w:r>
        <w:separator/>
      </w:r>
    </w:p>
  </w:endnote>
  <w:endnote w:type="continuationSeparator" w:id="0">
    <w:p w14:paraId="6CA4163C" w14:textId="77777777" w:rsidR="00D97107" w:rsidRDefault="00D9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D63F" w14:textId="77777777" w:rsidR="0087481D" w:rsidRDefault="008748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30B6" w14:textId="77777777" w:rsidR="009D5935" w:rsidRDefault="009D5935">
    <w:pPr>
      <w:pStyle w:val="Sidfot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70A7A73" w14:textId="77777777" w:rsidR="009D5935" w:rsidRDefault="009D5935" w:rsidP="00380599">
    <w:pPr>
      <w:pStyle w:val="Sidfot"/>
      <w:tabs>
        <w:tab w:val="clear" w:pos="9072"/>
        <w:tab w:val="right" w:pos="9540"/>
      </w:tabs>
      <w:ind w:right="-108"/>
      <w:rPr>
        <w:rFonts w:ascii="Arial" w:hAnsi="Arial" w:cs="Arial"/>
      </w:rPr>
    </w:pPr>
    <w:r>
      <w:rPr>
        <w:rFonts w:ascii="Arial" w:hAnsi="Arial" w:cs="Arial"/>
      </w:rPr>
      <w:t xml:space="preserve">Brf Söderbyhus 2 </w:t>
    </w:r>
    <w:r w:rsidR="00380599">
      <w:rPr>
        <w:rFonts w:ascii="Arial" w:hAnsi="Arial" w:cs="Arial"/>
      </w:rPr>
      <w:tab/>
      <w:t xml:space="preserve">       </w:t>
    </w:r>
    <w:r>
      <w:rPr>
        <w:rFonts w:ascii="Arial" w:hAnsi="Arial" w:cs="Arial"/>
      </w:rPr>
      <w:t xml:space="preserve">Myrmalmsringen 185     136 65  </w:t>
    </w:r>
    <w:r w:rsidR="00380599">
      <w:rPr>
        <w:rFonts w:ascii="Arial" w:hAnsi="Arial" w:cs="Arial"/>
      </w:rPr>
      <w:t>Söderby</w:t>
    </w:r>
    <w:r>
      <w:rPr>
        <w:rFonts w:ascii="Arial" w:hAnsi="Arial" w:cs="Arial"/>
      </w:rPr>
      <w:t xml:space="preserve">    </w:t>
    </w:r>
    <w:r w:rsidR="00380599">
      <w:rPr>
        <w:rFonts w:ascii="Arial" w:hAnsi="Arial" w:cs="Arial"/>
      </w:rPr>
      <w:t>www.brfsh2.se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F5D2" w14:textId="77777777" w:rsidR="0087481D" w:rsidRDefault="008748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C4CA" w14:textId="77777777" w:rsidR="00D97107" w:rsidRDefault="00D97107">
      <w:r>
        <w:separator/>
      </w:r>
    </w:p>
  </w:footnote>
  <w:footnote w:type="continuationSeparator" w:id="0">
    <w:p w14:paraId="5091ACE0" w14:textId="77777777" w:rsidR="00D97107" w:rsidRDefault="00D9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F96D" w14:textId="77777777" w:rsidR="0087481D" w:rsidRDefault="008748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6B84" w14:textId="77777777" w:rsidR="009D5935" w:rsidRDefault="0098407B">
    <w:pPr>
      <w:pStyle w:val="Sidhuvud"/>
      <w:rPr>
        <w:u w:val="single"/>
      </w:rPr>
    </w:pPr>
    <w:r>
      <w:rPr>
        <w:noProof/>
        <w:u w:val="single"/>
      </w:rPr>
      <w:drawing>
        <wp:inline distT="0" distB="0" distL="0" distR="0" wp14:anchorId="2127D194" wp14:editId="0F9FDDD4">
          <wp:extent cx="857250" cy="5810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935">
      <w:rPr>
        <w:u w:val="single"/>
      </w:rPr>
      <w:tab/>
    </w:r>
    <w:r w:rsidR="009D5935">
      <w:rPr>
        <w:rFonts w:ascii="Arial" w:hAnsi="Arial" w:cs="Arial"/>
        <w:b/>
        <w:bCs/>
        <w:sz w:val="48"/>
        <w:u w:val="single"/>
      </w:rPr>
      <w:t>BRF SÖDERBYHUS 2</w:t>
    </w:r>
    <w:r w:rsidR="009D5935">
      <w:rPr>
        <w:sz w:val="36"/>
        <w:u w:val="single"/>
      </w:rPr>
      <w:tab/>
    </w:r>
    <w:r w:rsidR="009D5935">
      <w:rPr>
        <w:sz w:val="3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BE9F" w14:textId="77777777" w:rsidR="0087481D" w:rsidRDefault="00874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A90"/>
    <w:multiLevelType w:val="hybridMultilevel"/>
    <w:tmpl w:val="B4C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4270"/>
    <w:multiLevelType w:val="hybridMultilevel"/>
    <w:tmpl w:val="5000925C"/>
    <w:lvl w:ilvl="0" w:tplc="0CFA14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A74FF"/>
    <w:multiLevelType w:val="hybridMultilevel"/>
    <w:tmpl w:val="D97ABA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3D66"/>
    <w:multiLevelType w:val="hybridMultilevel"/>
    <w:tmpl w:val="E59AFDB6"/>
    <w:lvl w:ilvl="0" w:tplc="0A90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11F1E"/>
    <w:multiLevelType w:val="hybridMultilevel"/>
    <w:tmpl w:val="166C91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17D6"/>
    <w:multiLevelType w:val="hybridMultilevel"/>
    <w:tmpl w:val="4BE2A9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1047E"/>
    <w:multiLevelType w:val="hybridMultilevel"/>
    <w:tmpl w:val="72383D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2743"/>
    <w:multiLevelType w:val="hybridMultilevel"/>
    <w:tmpl w:val="3EE2E0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34376">
    <w:abstractNumId w:val="1"/>
  </w:num>
  <w:num w:numId="2" w16cid:durableId="1919095187">
    <w:abstractNumId w:val="7"/>
  </w:num>
  <w:num w:numId="3" w16cid:durableId="1468476293">
    <w:abstractNumId w:val="2"/>
  </w:num>
  <w:num w:numId="4" w16cid:durableId="1386297922">
    <w:abstractNumId w:val="0"/>
  </w:num>
  <w:num w:numId="5" w16cid:durableId="1056390467">
    <w:abstractNumId w:val="6"/>
  </w:num>
  <w:num w:numId="6" w16cid:durableId="1994992317">
    <w:abstractNumId w:val="5"/>
  </w:num>
  <w:num w:numId="7" w16cid:durableId="1229732290">
    <w:abstractNumId w:val="3"/>
  </w:num>
  <w:num w:numId="8" w16cid:durableId="96003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CD"/>
    <w:rsid w:val="000023F6"/>
    <w:rsid w:val="00020F47"/>
    <w:rsid w:val="000228A3"/>
    <w:rsid w:val="00045B0D"/>
    <w:rsid w:val="00052356"/>
    <w:rsid w:val="000A2BCE"/>
    <w:rsid w:val="000D026C"/>
    <w:rsid w:val="000E2803"/>
    <w:rsid w:val="000E5112"/>
    <w:rsid w:val="000F77E1"/>
    <w:rsid w:val="001001D1"/>
    <w:rsid w:val="001064FB"/>
    <w:rsid w:val="00124376"/>
    <w:rsid w:val="00132986"/>
    <w:rsid w:val="00147210"/>
    <w:rsid w:val="00157B56"/>
    <w:rsid w:val="0016242B"/>
    <w:rsid w:val="00187AFE"/>
    <w:rsid w:val="001A1F7A"/>
    <w:rsid w:val="001C3688"/>
    <w:rsid w:val="001C3B32"/>
    <w:rsid w:val="001D1F05"/>
    <w:rsid w:val="001D468A"/>
    <w:rsid w:val="00206377"/>
    <w:rsid w:val="0021279E"/>
    <w:rsid w:val="00213D00"/>
    <w:rsid w:val="00214A76"/>
    <w:rsid w:val="002167F6"/>
    <w:rsid w:val="002338D9"/>
    <w:rsid w:val="0026144F"/>
    <w:rsid w:val="00261933"/>
    <w:rsid w:val="00290AA6"/>
    <w:rsid w:val="002940EF"/>
    <w:rsid w:val="00294819"/>
    <w:rsid w:val="002A570E"/>
    <w:rsid w:val="002B030E"/>
    <w:rsid w:val="002B508A"/>
    <w:rsid w:val="002C1125"/>
    <w:rsid w:val="002D23D4"/>
    <w:rsid w:val="002E1B93"/>
    <w:rsid w:val="002E39ED"/>
    <w:rsid w:val="002E450F"/>
    <w:rsid w:val="002F11A5"/>
    <w:rsid w:val="002F68B1"/>
    <w:rsid w:val="0031688E"/>
    <w:rsid w:val="0032663B"/>
    <w:rsid w:val="00332E1B"/>
    <w:rsid w:val="00334D88"/>
    <w:rsid w:val="00343013"/>
    <w:rsid w:val="00353443"/>
    <w:rsid w:val="00360134"/>
    <w:rsid w:val="00362D37"/>
    <w:rsid w:val="003763D6"/>
    <w:rsid w:val="00380599"/>
    <w:rsid w:val="00385CB0"/>
    <w:rsid w:val="0039053B"/>
    <w:rsid w:val="00395C05"/>
    <w:rsid w:val="003A699E"/>
    <w:rsid w:val="003A7E73"/>
    <w:rsid w:val="003B51A6"/>
    <w:rsid w:val="003C1796"/>
    <w:rsid w:val="003E038D"/>
    <w:rsid w:val="00414F9A"/>
    <w:rsid w:val="00443635"/>
    <w:rsid w:val="004568A0"/>
    <w:rsid w:val="00460582"/>
    <w:rsid w:val="00463B4C"/>
    <w:rsid w:val="00473194"/>
    <w:rsid w:val="00475B25"/>
    <w:rsid w:val="00482EFE"/>
    <w:rsid w:val="004924A1"/>
    <w:rsid w:val="004C3102"/>
    <w:rsid w:val="004D06F9"/>
    <w:rsid w:val="004D6D84"/>
    <w:rsid w:val="004F1569"/>
    <w:rsid w:val="00515402"/>
    <w:rsid w:val="00516CCD"/>
    <w:rsid w:val="00530205"/>
    <w:rsid w:val="00537EE4"/>
    <w:rsid w:val="005462EF"/>
    <w:rsid w:val="00550B93"/>
    <w:rsid w:val="0055596C"/>
    <w:rsid w:val="00560F22"/>
    <w:rsid w:val="005622DE"/>
    <w:rsid w:val="00565F0E"/>
    <w:rsid w:val="00590E58"/>
    <w:rsid w:val="00592BCA"/>
    <w:rsid w:val="00596FF1"/>
    <w:rsid w:val="005A04B9"/>
    <w:rsid w:val="005B0F12"/>
    <w:rsid w:val="005D7CEA"/>
    <w:rsid w:val="005D7EC0"/>
    <w:rsid w:val="005E0012"/>
    <w:rsid w:val="005E4426"/>
    <w:rsid w:val="0060143A"/>
    <w:rsid w:val="00605D10"/>
    <w:rsid w:val="00621D16"/>
    <w:rsid w:val="00635262"/>
    <w:rsid w:val="00645988"/>
    <w:rsid w:val="006820C0"/>
    <w:rsid w:val="006822B2"/>
    <w:rsid w:val="00686A6B"/>
    <w:rsid w:val="006A2A24"/>
    <w:rsid w:val="006A6679"/>
    <w:rsid w:val="006D5D68"/>
    <w:rsid w:val="0071184E"/>
    <w:rsid w:val="00713CCA"/>
    <w:rsid w:val="007177E3"/>
    <w:rsid w:val="007207DB"/>
    <w:rsid w:val="00740DBD"/>
    <w:rsid w:val="0076234B"/>
    <w:rsid w:val="00775A54"/>
    <w:rsid w:val="00797D5C"/>
    <w:rsid w:val="007D1D82"/>
    <w:rsid w:val="007D38A5"/>
    <w:rsid w:val="007D4142"/>
    <w:rsid w:val="007F14AF"/>
    <w:rsid w:val="007F416A"/>
    <w:rsid w:val="0081011B"/>
    <w:rsid w:val="00810A54"/>
    <w:rsid w:val="00813FA9"/>
    <w:rsid w:val="00824FBA"/>
    <w:rsid w:val="0083687E"/>
    <w:rsid w:val="00843051"/>
    <w:rsid w:val="00863D70"/>
    <w:rsid w:val="0087481D"/>
    <w:rsid w:val="0088366F"/>
    <w:rsid w:val="008A536E"/>
    <w:rsid w:val="008B26DF"/>
    <w:rsid w:val="008E3308"/>
    <w:rsid w:val="008E334A"/>
    <w:rsid w:val="008F74C2"/>
    <w:rsid w:val="00917018"/>
    <w:rsid w:val="009231AB"/>
    <w:rsid w:val="00941657"/>
    <w:rsid w:val="0098407B"/>
    <w:rsid w:val="00986A00"/>
    <w:rsid w:val="00997A64"/>
    <w:rsid w:val="009B593D"/>
    <w:rsid w:val="009B5C13"/>
    <w:rsid w:val="009C6E43"/>
    <w:rsid w:val="009D5935"/>
    <w:rsid w:val="009D6B33"/>
    <w:rsid w:val="009F580B"/>
    <w:rsid w:val="00A25AE1"/>
    <w:rsid w:val="00A57F1D"/>
    <w:rsid w:val="00A874A5"/>
    <w:rsid w:val="00A9108B"/>
    <w:rsid w:val="00A92F95"/>
    <w:rsid w:val="00A93765"/>
    <w:rsid w:val="00AA1F10"/>
    <w:rsid w:val="00AA4328"/>
    <w:rsid w:val="00AA5268"/>
    <w:rsid w:val="00AA6E87"/>
    <w:rsid w:val="00AB07A5"/>
    <w:rsid w:val="00AB1165"/>
    <w:rsid w:val="00AD78E3"/>
    <w:rsid w:val="00AF1B31"/>
    <w:rsid w:val="00AF672B"/>
    <w:rsid w:val="00B07D13"/>
    <w:rsid w:val="00B103F5"/>
    <w:rsid w:val="00B16180"/>
    <w:rsid w:val="00B259F3"/>
    <w:rsid w:val="00B36CC9"/>
    <w:rsid w:val="00B45DA7"/>
    <w:rsid w:val="00B76909"/>
    <w:rsid w:val="00B8377A"/>
    <w:rsid w:val="00BC41FB"/>
    <w:rsid w:val="00BF0244"/>
    <w:rsid w:val="00C16213"/>
    <w:rsid w:val="00C32885"/>
    <w:rsid w:val="00C44F3B"/>
    <w:rsid w:val="00C46FE9"/>
    <w:rsid w:val="00C72384"/>
    <w:rsid w:val="00CB201E"/>
    <w:rsid w:val="00CB49CE"/>
    <w:rsid w:val="00CD082D"/>
    <w:rsid w:val="00CD0E09"/>
    <w:rsid w:val="00D00ABA"/>
    <w:rsid w:val="00D02146"/>
    <w:rsid w:val="00D21993"/>
    <w:rsid w:val="00D23C94"/>
    <w:rsid w:val="00D35D85"/>
    <w:rsid w:val="00D5715B"/>
    <w:rsid w:val="00D85D33"/>
    <w:rsid w:val="00D97107"/>
    <w:rsid w:val="00DB02FF"/>
    <w:rsid w:val="00DC670B"/>
    <w:rsid w:val="00DC792E"/>
    <w:rsid w:val="00DD0D7A"/>
    <w:rsid w:val="00DF72FF"/>
    <w:rsid w:val="00E21274"/>
    <w:rsid w:val="00E27BDC"/>
    <w:rsid w:val="00E41481"/>
    <w:rsid w:val="00E538A1"/>
    <w:rsid w:val="00E60B5E"/>
    <w:rsid w:val="00E62487"/>
    <w:rsid w:val="00E63D1B"/>
    <w:rsid w:val="00E74189"/>
    <w:rsid w:val="00E81A77"/>
    <w:rsid w:val="00E93BC4"/>
    <w:rsid w:val="00EC16E3"/>
    <w:rsid w:val="00EC77A5"/>
    <w:rsid w:val="00EE2753"/>
    <w:rsid w:val="00EE39F5"/>
    <w:rsid w:val="00F22671"/>
    <w:rsid w:val="00F22A4C"/>
    <w:rsid w:val="00F834EB"/>
    <w:rsid w:val="00F8752C"/>
    <w:rsid w:val="00F93A61"/>
    <w:rsid w:val="00FA0B33"/>
    <w:rsid w:val="00FC1297"/>
    <w:rsid w:val="00FE32ED"/>
    <w:rsid w:val="00FE48ED"/>
    <w:rsid w:val="00FF58CD"/>
    <w:rsid w:val="00FF752C"/>
    <w:rsid w:val="0423C40F"/>
    <w:rsid w:val="39AE11E2"/>
    <w:rsid w:val="44C9D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94AD0"/>
  <w15:chartTrackingRefBased/>
  <w15:docId w15:val="{8988694F-EFC2-4C9B-A1B3-4890824B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left="360"/>
    </w:pPr>
    <w:rPr>
      <w:rFonts w:ascii="Verdana" w:hAnsi="Verdana"/>
      <w:sz w:val="28"/>
    </w:rPr>
  </w:style>
  <w:style w:type="paragraph" w:styleId="Brdtext">
    <w:name w:val="Body Text"/>
    <w:basedOn w:val="Normal"/>
    <w:semiHidden/>
    <w:rPr>
      <w:rFonts w:ascii="Verdana" w:hAnsi="Verdana"/>
      <w:sz w:val="28"/>
    </w:rPr>
  </w:style>
  <w:style w:type="paragraph" w:styleId="Liststycke">
    <w:name w:val="List Paragraph"/>
    <w:basedOn w:val="Normal"/>
    <w:uiPriority w:val="34"/>
    <w:qFormat/>
    <w:rsid w:val="00D85D33"/>
    <w:pPr>
      <w:ind w:left="1304"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A570E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2A570E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semiHidden/>
    <w:unhideWhenUsed/>
    <w:rsid w:val="006A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krivbord\BRF%20Dokument\brevmallbr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895F-4C76-4763-BE9F-5DB6F00D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brevmallbrf</Template>
  <TotalTime>0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 Söderbyhus nr2</dc:creator>
  <cp:keywords/>
  <cp:lastModifiedBy>Susanne Hedberg</cp:lastModifiedBy>
  <cp:revision>2</cp:revision>
  <cp:lastPrinted>2024-09-20T11:23:00Z</cp:lastPrinted>
  <dcterms:created xsi:type="dcterms:W3CDTF">2024-09-20T12:42:00Z</dcterms:created>
  <dcterms:modified xsi:type="dcterms:W3CDTF">2024-09-20T12:42:00Z</dcterms:modified>
</cp:coreProperties>
</file>